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201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年度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新增企业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（共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175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家）（排名不分先后）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1"/>
        <w:gridCol w:w="4577"/>
        <w:gridCol w:w="2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珠海博威电气股份有限公司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珠海赛乐奇生物技术股份有限公司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珠海佳讯创新科技股份有限公司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珠海兴业新材料科技有限公司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珠海艾博罗生物技术有限公司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广东佳米科技有限公司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珠海顺泽电子实业有限公司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珠海随变科技有限公司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珠海声浪科技有限公司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珠海卓力声科技有限公司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珠海润科电力设备有限公司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珠海光华电气有限公司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珠海翔越电子有限公司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珠海金元太阳能科技有限公司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珠海恒益机电设备有限公司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珠海巧力林业机械科技有限公司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珠海鼎冠电气有限公司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珠海市清宇环保科技有限公司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珠海光环新能源科技有限公司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珠海市持久电子科技有限公司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珠海艾文科技有限公司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珠海安作机器人自动化有限公司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珠海聚美健科技有限公司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珠海智城信息技术有限公司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珠海市魅力科技有限公司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珠海达迅数字科技有限公司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珠海极致通讯技术有限公司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珠海凡特科技有限公司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希格玛电气（珠海）有限公司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珠海智特电子技术有限公司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珠海思创智能电网技术有限公司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珠海真幻科技有限公司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珠海科微智能科技有限公司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珠海明远智睿科技有限公司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海通安恒科技有限公司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珠海市顺为科技有限公司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珠海英伟特电子科技股份有限公司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广东城智科技有限公司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珠海腾飞科技有限公司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珠海世讯科技有限公司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珠海市海威尔电器有限公司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珠海广睿汇利发展有限公司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珠海启能科技有限公司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珠海新金珠电力设备有限公司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珠海比邻客电子商务有限公司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岩谷气具（珠海）有限公司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广东赛能科技股份有限公司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珠海巴陆信息科技有限公司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珠海融正数字文化科技有限公司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珠海达明科技有限公司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珠海市诚立信电子科技有限公司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珠海易发照明器材有限公司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珠海中瑞环保科技有限公司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珠海市瑞励科技有限公司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珠海华冠科技股份有限公司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珠海米讯网络科技有限公司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珠海思玛特电气有限公司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珠海市睿影科技有限公司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珠海市集森电器有限公司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珠海览众视讯科技有限公司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珠海市骏锐智能科技有限公司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珠海沃姆电子有限公司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珠海沙盒网络科技有限公司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珠海启世机械设备股份有限公司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广东绘宇智能勘测科技有限公司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中粮德信行健康产业有限公司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珠海乐侠智慧科技有限公司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安信纳米生物科技（珠海）有限公司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珠海市泰亿电子有限公司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珠海市保时源光电科技有限公司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珠海铂能电子科技有限公司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珠海易胜电子技术有限公司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珠海诚质兴电子有限公司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珠海方程式赛车发展有限公司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珠海市维汉电线有限公司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珠海新奥林光盘制造有限公司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珠海市佳业科技有限公司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珠海百瑞生物科技有限公司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珠海威尔达科技有限公司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珠海市四海久源科技有限公司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珠海和一科技有限公司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珠海市格莱仕科技有限公司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珠海优泰科技有限公司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珠海琳达科技教育文化发展有限公司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珠海隆光电力工程有限公司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群丰软件科技（珠海）有限公司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珠海金刚科技有限公司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珠海卓俊能源科技有限公司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珠海阿尔泰电气有限公司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珠海智晟拓科技有限公司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珠海市京美心理测量技术开发有限公司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珠海市极航科技有限公司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珠海用心科技有限公司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珠海安德菲信息技术有限公司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珠海市超宇电器有限公司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珠海汇众能源科技有限公司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珠海市旺杰成有限公司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珠海金导医疗科技有限公司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珠海市熠明电子有限公司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珠海沃特尔电气自动化有限公司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珠海汪洋水处理设备有限公司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珠海市静润轴承科技有限公司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珠海尔乐科技有限公司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申科谱自动化科技（珠海）有限公司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珠海宝力泡雾泵有限公司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珠海西辉电气科技有限公司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珠海澳米嘉电子有限公司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威士茂电子塑胶（珠海）有限公司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珠海多士科技有限公司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珠海斯美特电子材料有限公司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珠海市普立永信电力设备有限公司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珠海飞航综合能源科技有限公司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珠海利得威时装有限公司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珠海市蔚科科技开发有限公司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珠海先创百利电子科技有限公司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华贵机电（珠海）有限公司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珠海凯迪莱医疗科技有限公司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珠海盛威电子科技有限公司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珠海诺华科技有限公司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珠海世纪鼎利科技股份有限公司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城联数据有限公司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珠海印步数据信息技术有限公司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珠海宣传易网络科技有限公司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珠海金谷棒科技有限公司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珠海天翼医药技术开发有限公司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珠海市乌托邦信息技术有限公司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珠海益瑞科技有限责任公司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珠海创飞芯科技有限公司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珠海西山居移动游戏科技有限公司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珠海市光远科技有限公司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珠海中瑞电力科技有限公司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珠海润土科技有限公司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珠海乐伴网络科技有限公司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珠海市明锐光电科技有限公司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珠海市新德汇信息技术有限公司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珠海柯诺医疗科技有限公司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珠海市安富来生物科技有限公司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珠海市朗冠精密模具有限公司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珠海迈德豪医用科技有限公司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建荣集成电路科技（珠海）有限公司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珠海市矽旺半导体有限公司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阿里邻居科技（珠海）有限公司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广东布恩网络有限公司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珠海锐诺科技有限公司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珠海德成四方科技有限公司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珠海中色天业科技有限公司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珠海乐程运转科技有限公司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珠海生堂英华科技有限公司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珠海丹德图像技术有限公司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珠海运控电机有限公司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珠海科盈自动化系统有限公司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广东兆邦智能科技有限公司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中泰环球投资有限公司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爱赫凯（广东）医疗科技有限公司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珠海安博检测技术服务有限公司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珠海一通电器有限公司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珠海市明凯信息技术有限公司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珠海润渤科技有限公司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珠海妙存科技有限公司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科新硅光子科技有限公司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广东益萃网络科技有限公司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珠海通桥医疗科技有限公司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广东脉搏医疗科技有限公司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珠海深圳清华大学研究院创新中心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珠海通能科技有限公司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珠海优特信息技术有限公司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珠海中科先进技术研究院有限公司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优微（珠海）生物科技有限公司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珠海生码医学科技有限公司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珠海鼎泰芯源晶体有限公司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珠海南科医疗科技有限公司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珠海华和建设有限公司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珠海华以建设有限公司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珠海乐维再生医学科技有限公司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普米斯（广东）生物科技有限公司（拟）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2018年度新增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F5DD0"/>
    <w:rsid w:val="00783D05"/>
    <w:rsid w:val="04A8133E"/>
    <w:rsid w:val="19087BF3"/>
    <w:rsid w:val="2F3C3CC3"/>
    <w:rsid w:val="3CA33285"/>
    <w:rsid w:val="3DCD098F"/>
    <w:rsid w:val="3F6E22A5"/>
    <w:rsid w:val="6D535020"/>
    <w:rsid w:val="6F2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cy08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2018-05-25T08:18:00Z</dcterms:created>
  <dc:creator>秋忆</dc:creator>
  <cp:lastModifiedBy>未定义</cp:lastModifiedBy>
  <dcterms:modified xsi:type="dcterms:W3CDTF">2018-05-25T09:30:25Z</dcterms:modified>
  <dc:title>附件2：2018年度新增企业（共175家）（排名不分先后）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