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表</w:t>
      </w:r>
      <w:r>
        <w:rPr>
          <w:rFonts w:ascii="黑体" w:hAnsi="黑体" w:eastAsia="黑体" w:cs="黑体"/>
          <w:color w:val="auto"/>
          <w:sz w:val="32"/>
          <w:szCs w:val="32"/>
        </w:rPr>
        <w:t>13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“引客入珠”团队明细汇总表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申报旅行社：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（盖章）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联系人：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联系电话：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日期：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  </w:t>
      </w:r>
    </w:p>
    <w:tbl>
      <w:tblPr>
        <w:tblStyle w:val="4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50"/>
        <w:gridCol w:w="1890"/>
        <w:gridCol w:w="2436"/>
        <w:gridCol w:w="1690"/>
        <w:gridCol w:w="2610"/>
        <w:gridCol w:w="120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团队信息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统一编号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团号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&amp;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线路名称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在珠日期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接待天数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入住我市酒店名称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（备注日期）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团队性质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团队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人数（单位：人）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须与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全国旅游监管服务平台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保持一致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珠海万山群岛二日游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共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天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晚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酒店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组团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接待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以上填报信息须与全国旅游监管服务平台保持一致，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均可查证，否则无效。</w:t>
      </w:r>
    </w:p>
    <w:p>
      <w:pPr>
        <w:tabs>
          <w:tab w:val="left" w:pos="312"/>
        </w:tabs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组团时间须从自接到上级部门通知可开展经营团队旅游业务后至</w:t>
      </w:r>
      <w:r>
        <w:rPr>
          <w:rFonts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ascii="仿宋" w:hAnsi="仿宋" w:eastAsia="仿宋" w:cs="仿宋"/>
          <w:color w:val="auto"/>
          <w:sz w:val="28"/>
          <w:szCs w:val="28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ascii="仿宋" w:hAnsi="仿宋" w:eastAsia="仿宋" w:cs="仿宋"/>
          <w:color w:val="auto"/>
          <w:sz w:val="28"/>
          <w:szCs w:val="28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日，合计人数须达到</w:t>
      </w:r>
      <w:r>
        <w:rPr>
          <w:rFonts w:ascii="仿宋" w:hAnsi="仿宋" w:eastAsia="仿宋" w:cs="仿宋"/>
          <w:color w:val="auto"/>
          <w:sz w:val="28"/>
          <w:szCs w:val="28"/>
        </w:rPr>
        <w:t>2000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人次（含）以上，否则无效。</w:t>
      </w:r>
    </w:p>
    <w:p>
      <w:pPr>
        <w:rPr>
          <w:rFonts w:ascii="仿宋" w:hAnsi="仿宋" w:eastAsia="仿宋" w:cs="仿宋"/>
          <w:color w:val="auto"/>
          <w:sz w:val="28"/>
          <w:szCs w:val="28"/>
        </w:rPr>
        <w:sectPr>
          <w:pgSz w:w="16838" w:h="11906" w:orient="landscape"/>
          <w:pgMar w:top="1531" w:right="2041" w:bottom="1531" w:left="2041" w:header="851" w:footer="1531" w:gutter="0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color w:val="auto"/>
          <w:sz w:val="28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一式三份。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B87A"/>
    <w:multiLevelType w:val="singleLevel"/>
    <w:tmpl w:val="731FB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314F9"/>
    <w:rsid w:val="000C2906"/>
    <w:rsid w:val="00165A77"/>
    <w:rsid w:val="004C6CD2"/>
    <w:rsid w:val="00900B61"/>
    <w:rsid w:val="00D52EE5"/>
    <w:rsid w:val="00DD35F0"/>
    <w:rsid w:val="00E42952"/>
    <w:rsid w:val="00E465EB"/>
    <w:rsid w:val="10074E6B"/>
    <w:rsid w:val="274C6224"/>
    <w:rsid w:val="2F2C317B"/>
    <w:rsid w:val="42D73A51"/>
    <w:rsid w:val="4F1619B8"/>
    <w:rsid w:val="64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56</Words>
  <Characters>322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2020-05-15T00:10:00Z</dcterms:created>
  <dc:creator>刚亲忘字</dc:creator>
  <cp:lastModifiedBy>张茜:公文承办(科长)</cp:lastModifiedBy>
  <dcterms:modified xsi:type="dcterms:W3CDTF">2020-05-26T07:58:12Z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