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Style w:val="18"/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2"/>
          <w:szCs w:val="32"/>
          <w:shd w:val="clear" w:fill="FFFFFF"/>
        </w:rPr>
      </w:pPr>
      <w:r>
        <w:rPr>
          <w:rStyle w:val="18"/>
          <w:rFonts w:hint="eastAsia" w:ascii="仿宋_GB2312" w:hAnsi="仿宋_GB2312" w:eastAsia="仿宋_GB2312" w:cs="仿宋_GB2312"/>
          <w:i w:val="0"/>
          <w:caps w:val="0"/>
          <w:color w:val="333333"/>
          <w:spacing w:val="7"/>
          <w:sz w:val="32"/>
          <w:szCs w:val="32"/>
          <w:shd w:val="clear" w:fill="FFFFFF"/>
        </w:rPr>
        <w:t xml:space="preserve">附件3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18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7"/>
          <w:sz w:val="36"/>
          <w:szCs w:val="36"/>
          <w:shd w:val="clear" w:fill="FFFFFF"/>
        </w:rPr>
      </w:pPr>
      <w:r>
        <w:rPr>
          <w:rStyle w:val="18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7"/>
          <w:sz w:val="36"/>
          <w:szCs w:val="36"/>
          <w:shd w:val="clear" w:fill="FFFFFF"/>
        </w:rPr>
        <w:t>高新区公办学校2021年学区划分及招生电</w:t>
      </w:r>
      <w:bookmarkStart w:id="0" w:name="_GoBack"/>
      <w:bookmarkEnd w:id="0"/>
      <w:r>
        <w:rPr>
          <w:rStyle w:val="18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7"/>
          <w:sz w:val="36"/>
          <w:szCs w:val="36"/>
          <w:shd w:val="clear" w:fill="FFFFFF"/>
        </w:rPr>
        <w:t>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Style w:val="18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7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一、金鼎一小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唐家湾镇下栅皇头街100号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起金唐西路交金凤路、金环路段北侧，北至港湾大道交金凤路、中珠渠段南侧；西起中珠渠东侧，东至金凤路交金塘西路、港湾大道段西侧。以港湾大道为界，上栅社区大部分区域重新划归金鼎一小学区，下栅社区小部分区域划归礼和小学学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3398681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二、礼和小学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金业南路100号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以港湾大道与金凤渠交点为起点，沿港湾大道至下栅检查站，东至填海区海岸，南起金凤渠交港湾大道东侧，北至高新区与中山交界处（名爵观园附近）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3288362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三、金凤小学地址：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香山路399号（翠湖香山小区百合苑北侧交金凤东路南侧）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1.北京师范大学-香港浸会大学联合学院、北师大珠海校区、北理工珠海学院。2.南起宁堂社区，北至港湾大道交金凤路、华夏路段南侧；西起金凤路交金唐西路、港湾大道段东侧，东至华夏路西侧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2705876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四、兆征纪念学校地址：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唐家湾镇淇澳村南腾街2号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淇澳社区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3313168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五、唐家小学地址：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唐家湾镇山房路17号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唐家社区、唐乐社区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3319285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六、珠海中山大学附属小学（后环校区）地址：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蔚海路远大美域小区内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南起八一路，北至淇澳大桥南，西起唐淇路交八一路、淇澳大桥南路段，东至海防旅门口；海怡湾畔小区及渔村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3313387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（前环校区）地址：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前湾银海路56号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1.中山大学珠海校区（含教工宿舍区）；2.南起白浦路交唐淇路、情侣北路段北侧，北至八一路交唐淇路南侧，西起唐淇路交八一路、白浦路段东侧，东至情侣北路交白浦路、前湾二路段西侧范围。主要小区包括唐家花园、豪景苑小区、华策帝景湾小区、倚海苑、博雅苑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3313387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七、唐国安纪念学校地址：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唐家鸡山社区凤岭里200号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银星社区，鸡山社区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3666683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八、景阳小学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科技四路260号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（1）东岸留诗山；（2）南起港湾大道交金星路、金凤渠东，北至海岸，西起金凤渠东侧，东至金星路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3629028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九、永丰小学地址：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金瑞一路北侧，金园六路东侧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港湾大道交中珠渠、下栅检查站段以南，至珠海、中山边界；中珠渠以西至珠海、中山边界；金环路交中珠渠、金唐西路段以南，至珠海中山边界。包含永丰、那洲、会同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、北沙等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社区大部分区域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3288362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十、前环片区小学（未定名）地址：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前湾五路东侧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（1）金山软件园。（2）前环临海片区，即南起前湾二路交银海路、前岛环路段北侧，北至情侣北路绿洋湾小区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3313387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十一、金鼎中学地址：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金鼎金洲路89号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永丰社区，北沙社区，那洲社区，会同社区，金峰社区，上栅社区，下栅社区，官塘社区，宁堂社区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招生电话：3386207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十二、珠海中山大学附属中学地址：</w:t>
      </w:r>
      <w:r>
        <w:rPr>
          <w:rStyle w:val="18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唐家湾镇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银海路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学区范围：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东岸社区，唐乐社区，后环社区，唐家社区，淇澳社区，前环社区，鸡山社区，银星社区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</w:rPr>
        <w:t>招生电话：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3311136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B11"/>
    <w:rsid w:val="000170E7"/>
    <w:rsid w:val="000401F3"/>
    <w:rsid w:val="0004313E"/>
    <w:rsid w:val="00071DFF"/>
    <w:rsid w:val="000749F6"/>
    <w:rsid w:val="00087FF3"/>
    <w:rsid w:val="0009293A"/>
    <w:rsid w:val="000946D3"/>
    <w:rsid w:val="000A5D84"/>
    <w:rsid w:val="000B0390"/>
    <w:rsid w:val="000C5621"/>
    <w:rsid w:val="000F4C2F"/>
    <w:rsid w:val="00100049"/>
    <w:rsid w:val="00123E09"/>
    <w:rsid w:val="0012756C"/>
    <w:rsid w:val="00156A0D"/>
    <w:rsid w:val="00163ADC"/>
    <w:rsid w:val="001648BA"/>
    <w:rsid w:val="00172A27"/>
    <w:rsid w:val="001777D1"/>
    <w:rsid w:val="0019408F"/>
    <w:rsid w:val="001A0CA5"/>
    <w:rsid w:val="001A77EE"/>
    <w:rsid w:val="001C3AD6"/>
    <w:rsid w:val="001C3C84"/>
    <w:rsid w:val="001E2E0F"/>
    <w:rsid w:val="002506B2"/>
    <w:rsid w:val="002659EA"/>
    <w:rsid w:val="00270FAC"/>
    <w:rsid w:val="002F2620"/>
    <w:rsid w:val="00307F78"/>
    <w:rsid w:val="00357822"/>
    <w:rsid w:val="00362ACB"/>
    <w:rsid w:val="003C4120"/>
    <w:rsid w:val="0054566B"/>
    <w:rsid w:val="00553415"/>
    <w:rsid w:val="00561A20"/>
    <w:rsid w:val="00574979"/>
    <w:rsid w:val="00577F5E"/>
    <w:rsid w:val="005C1551"/>
    <w:rsid w:val="005C4EA5"/>
    <w:rsid w:val="006100D3"/>
    <w:rsid w:val="00627030"/>
    <w:rsid w:val="00631E6A"/>
    <w:rsid w:val="00641E63"/>
    <w:rsid w:val="006608E4"/>
    <w:rsid w:val="00665178"/>
    <w:rsid w:val="00687628"/>
    <w:rsid w:val="00691320"/>
    <w:rsid w:val="006B76EA"/>
    <w:rsid w:val="00706746"/>
    <w:rsid w:val="00712D6B"/>
    <w:rsid w:val="00743E13"/>
    <w:rsid w:val="007657A9"/>
    <w:rsid w:val="007749DF"/>
    <w:rsid w:val="0079410A"/>
    <w:rsid w:val="00807192"/>
    <w:rsid w:val="00822124"/>
    <w:rsid w:val="0086262E"/>
    <w:rsid w:val="008C7366"/>
    <w:rsid w:val="008E5D25"/>
    <w:rsid w:val="009065BF"/>
    <w:rsid w:val="00911C64"/>
    <w:rsid w:val="00932E6B"/>
    <w:rsid w:val="00952344"/>
    <w:rsid w:val="00997761"/>
    <w:rsid w:val="009A694E"/>
    <w:rsid w:val="009D7118"/>
    <w:rsid w:val="00A03E10"/>
    <w:rsid w:val="00A5445E"/>
    <w:rsid w:val="00A6485D"/>
    <w:rsid w:val="00A82BFE"/>
    <w:rsid w:val="00AA442B"/>
    <w:rsid w:val="00AC1F15"/>
    <w:rsid w:val="00B02B6A"/>
    <w:rsid w:val="00B0664F"/>
    <w:rsid w:val="00B30B72"/>
    <w:rsid w:val="00B46A69"/>
    <w:rsid w:val="00B83F7C"/>
    <w:rsid w:val="00B87AB6"/>
    <w:rsid w:val="00B9384B"/>
    <w:rsid w:val="00BB29BE"/>
    <w:rsid w:val="00BC7E48"/>
    <w:rsid w:val="00BD44F7"/>
    <w:rsid w:val="00C221CD"/>
    <w:rsid w:val="00CA0671"/>
    <w:rsid w:val="00CA445E"/>
    <w:rsid w:val="00CB0A3F"/>
    <w:rsid w:val="00CB33CA"/>
    <w:rsid w:val="00CF085E"/>
    <w:rsid w:val="00CF5CA5"/>
    <w:rsid w:val="00D0396A"/>
    <w:rsid w:val="00D21D20"/>
    <w:rsid w:val="00D2520F"/>
    <w:rsid w:val="00D94B7C"/>
    <w:rsid w:val="00D97F99"/>
    <w:rsid w:val="00DB4D62"/>
    <w:rsid w:val="00DD16FB"/>
    <w:rsid w:val="00E356CA"/>
    <w:rsid w:val="00E42072"/>
    <w:rsid w:val="00EA5211"/>
    <w:rsid w:val="00EB0214"/>
    <w:rsid w:val="00EE5256"/>
    <w:rsid w:val="00EF07D4"/>
    <w:rsid w:val="00F05815"/>
    <w:rsid w:val="00F07448"/>
    <w:rsid w:val="00F14466"/>
    <w:rsid w:val="00F309E5"/>
    <w:rsid w:val="00F47D90"/>
    <w:rsid w:val="00F850D6"/>
    <w:rsid w:val="00FB1A38"/>
    <w:rsid w:val="00FC5AA8"/>
    <w:rsid w:val="00FD15E8"/>
    <w:rsid w:val="00FE1901"/>
    <w:rsid w:val="00FE4B52"/>
    <w:rsid w:val="01202CB4"/>
    <w:rsid w:val="01345C6E"/>
    <w:rsid w:val="013670F9"/>
    <w:rsid w:val="013A0964"/>
    <w:rsid w:val="015B05EB"/>
    <w:rsid w:val="01765643"/>
    <w:rsid w:val="0177324A"/>
    <w:rsid w:val="017E6062"/>
    <w:rsid w:val="01904B25"/>
    <w:rsid w:val="01953930"/>
    <w:rsid w:val="01A51304"/>
    <w:rsid w:val="01D41B37"/>
    <w:rsid w:val="01DB60E5"/>
    <w:rsid w:val="01EA5FE7"/>
    <w:rsid w:val="01F67E59"/>
    <w:rsid w:val="02294569"/>
    <w:rsid w:val="022E3D39"/>
    <w:rsid w:val="02452B41"/>
    <w:rsid w:val="025B15B3"/>
    <w:rsid w:val="025D0BDF"/>
    <w:rsid w:val="025D7B6A"/>
    <w:rsid w:val="02705B43"/>
    <w:rsid w:val="02724184"/>
    <w:rsid w:val="029F65F9"/>
    <w:rsid w:val="02C9363A"/>
    <w:rsid w:val="02CD2753"/>
    <w:rsid w:val="02FF4BFE"/>
    <w:rsid w:val="030F3AEB"/>
    <w:rsid w:val="03276A5A"/>
    <w:rsid w:val="034C3D48"/>
    <w:rsid w:val="037438D2"/>
    <w:rsid w:val="039564A5"/>
    <w:rsid w:val="03974616"/>
    <w:rsid w:val="03A5034F"/>
    <w:rsid w:val="03C75E90"/>
    <w:rsid w:val="03F444C9"/>
    <w:rsid w:val="041276FB"/>
    <w:rsid w:val="041B07E8"/>
    <w:rsid w:val="041F2F74"/>
    <w:rsid w:val="04256B6C"/>
    <w:rsid w:val="047A2695"/>
    <w:rsid w:val="047C71AE"/>
    <w:rsid w:val="04813374"/>
    <w:rsid w:val="04836BB5"/>
    <w:rsid w:val="04B15416"/>
    <w:rsid w:val="04B85604"/>
    <w:rsid w:val="04D03360"/>
    <w:rsid w:val="04D03C8D"/>
    <w:rsid w:val="04D07686"/>
    <w:rsid w:val="04EC030B"/>
    <w:rsid w:val="053A415E"/>
    <w:rsid w:val="054140DF"/>
    <w:rsid w:val="055A7BBE"/>
    <w:rsid w:val="05CC25C2"/>
    <w:rsid w:val="05DB4560"/>
    <w:rsid w:val="05DC067C"/>
    <w:rsid w:val="05FD548B"/>
    <w:rsid w:val="0611403D"/>
    <w:rsid w:val="061A1044"/>
    <w:rsid w:val="061B55CC"/>
    <w:rsid w:val="062F17C5"/>
    <w:rsid w:val="06374FF6"/>
    <w:rsid w:val="0642314D"/>
    <w:rsid w:val="064D0FEE"/>
    <w:rsid w:val="06612762"/>
    <w:rsid w:val="067234E2"/>
    <w:rsid w:val="067459BD"/>
    <w:rsid w:val="068A641B"/>
    <w:rsid w:val="06913011"/>
    <w:rsid w:val="06BF406F"/>
    <w:rsid w:val="06CC3927"/>
    <w:rsid w:val="06CD4297"/>
    <w:rsid w:val="06D40C49"/>
    <w:rsid w:val="06E53419"/>
    <w:rsid w:val="06E90523"/>
    <w:rsid w:val="072C6455"/>
    <w:rsid w:val="0762943D"/>
    <w:rsid w:val="07875EDF"/>
    <w:rsid w:val="079F67BE"/>
    <w:rsid w:val="07AA0238"/>
    <w:rsid w:val="07DD0224"/>
    <w:rsid w:val="07F00BB5"/>
    <w:rsid w:val="0841765A"/>
    <w:rsid w:val="08540598"/>
    <w:rsid w:val="08591FD2"/>
    <w:rsid w:val="0874149B"/>
    <w:rsid w:val="087A5419"/>
    <w:rsid w:val="08852CEB"/>
    <w:rsid w:val="08D7EAAB"/>
    <w:rsid w:val="08EE01D4"/>
    <w:rsid w:val="08F14271"/>
    <w:rsid w:val="09505784"/>
    <w:rsid w:val="097B0493"/>
    <w:rsid w:val="097B0D8A"/>
    <w:rsid w:val="098E0FCA"/>
    <w:rsid w:val="099B258B"/>
    <w:rsid w:val="099C0C5D"/>
    <w:rsid w:val="09AE26F2"/>
    <w:rsid w:val="09CE611B"/>
    <w:rsid w:val="0A410C40"/>
    <w:rsid w:val="0A5F10BD"/>
    <w:rsid w:val="0A6B167B"/>
    <w:rsid w:val="0A6F069C"/>
    <w:rsid w:val="0A753284"/>
    <w:rsid w:val="0A8966D8"/>
    <w:rsid w:val="0ABB4011"/>
    <w:rsid w:val="0AD2237F"/>
    <w:rsid w:val="0ADA7D97"/>
    <w:rsid w:val="0AE55149"/>
    <w:rsid w:val="0B0F1BC9"/>
    <w:rsid w:val="0B255E11"/>
    <w:rsid w:val="0B760408"/>
    <w:rsid w:val="0B891BC4"/>
    <w:rsid w:val="0BA71A4D"/>
    <w:rsid w:val="0BC5371B"/>
    <w:rsid w:val="0BCB6678"/>
    <w:rsid w:val="0BFF7D45"/>
    <w:rsid w:val="0C0D400F"/>
    <w:rsid w:val="0C162ACA"/>
    <w:rsid w:val="0C3F10E0"/>
    <w:rsid w:val="0C643C49"/>
    <w:rsid w:val="0C7D17A3"/>
    <w:rsid w:val="0CD417A8"/>
    <w:rsid w:val="0CDB6144"/>
    <w:rsid w:val="0CE30EEB"/>
    <w:rsid w:val="0CED4760"/>
    <w:rsid w:val="0CF72E21"/>
    <w:rsid w:val="0D094311"/>
    <w:rsid w:val="0D414888"/>
    <w:rsid w:val="0D6818BE"/>
    <w:rsid w:val="0D80771D"/>
    <w:rsid w:val="0DAA3587"/>
    <w:rsid w:val="0DC8403A"/>
    <w:rsid w:val="0DD33912"/>
    <w:rsid w:val="0DEA0DDF"/>
    <w:rsid w:val="0E0C6A27"/>
    <w:rsid w:val="0E3065E6"/>
    <w:rsid w:val="0E456B8E"/>
    <w:rsid w:val="0E4972A3"/>
    <w:rsid w:val="0E540C5B"/>
    <w:rsid w:val="0E6C4BAE"/>
    <w:rsid w:val="0E7636B9"/>
    <w:rsid w:val="0EA6692B"/>
    <w:rsid w:val="0EAE5E01"/>
    <w:rsid w:val="0ED20737"/>
    <w:rsid w:val="0EE27240"/>
    <w:rsid w:val="0EFE2443"/>
    <w:rsid w:val="0F073FEB"/>
    <w:rsid w:val="0F176B94"/>
    <w:rsid w:val="0F7A3266"/>
    <w:rsid w:val="0F8F277E"/>
    <w:rsid w:val="0FAD06B4"/>
    <w:rsid w:val="0FED779E"/>
    <w:rsid w:val="0FF05A4D"/>
    <w:rsid w:val="0FF258B5"/>
    <w:rsid w:val="0FF8312C"/>
    <w:rsid w:val="10096137"/>
    <w:rsid w:val="102E561B"/>
    <w:rsid w:val="10496E54"/>
    <w:rsid w:val="10797A4D"/>
    <w:rsid w:val="108A59AF"/>
    <w:rsid w:val="10A52640"/>
    <w:rsid w:val="10A656CD"/>
    <w:rsid w:val="10D76AC2"/>
    <w:rsid w:val="10DC29D5"/>
    <w:rsid w:val="111D6CBF"/>
    <w:rsid w:val="11351EBD"/>
    <w:rsid w:val="116A081A"/>
    <w:rsid w:val="1172500C"/>
    <w:rsid w:val="11AA456B"/>
    <w:rsid w:val="11D53394"/>
    <w:rsid w:val="12122745"/>
    <w:rsid w:val="1216ABE0"/>
    <w:rsid w:val="1225062A"/>
    <w:rsid w:val="12274217"/>
    <w:rsid w:val="122D3FF4"/>
    <w:rsid w:val="12317A0B"/>
    <w:rsid w:val="12321F51"/>
    <w:rsid w:val="123B7A70"/>
    <w:rsid w:val="1249339E"/>
    <w:rsid w:val="129B0B98"/>
    <w:rsid w:val="12A163A9"/>
    <w:rsid w:val="12F768AF"/>
    <w:rsid w:val="13044798"/>
    <w:rsid w:val="130F6C84"/>
    <w:rsid w:val="131C2691"/>
    <w:rsid w:val="1329656C"/>
    <w:rsid w:val="1335621D"/>
    <w:rsid w:val="134414AA"/>
    <w:rsid w:val="13563B6F"/>
    <w:rsid w:val="1363493F"/>
    <w:rsid w:val="136354AF"/>
    <w:rsid w:val="1375718A"/>
    <w:rsid w:val="13C94517"/>
    <w:rsid w:val="13C9679B"/>
    <w:rsid w:val="13D44FFE"/>
    <w:rsid w:val="13F55256"/>
    <w:rsid w:val="13F90BCA"/>
    <w:rsid w:val="14103067"/>
    <w:rsid w:val="1421102F"/>
    <w:rsid w:val="1431150C"/>
    <w:rsid w:val="14332C5A"/>
    <w:rsid w:val="14373205"/>
    <w:rsid w:val="143E2A27"/>
    <w:rsid w:val="146B0BE3"/>
    <w:rsid w:val="14854B19"/>
    <w:rsid w:val="14BF2358"/>
    <w:rsid w:val="14D23420"/>
    <w:rsid w:val="14D84254"/>
    <w:rsid w:val="150B4E26"/>
    <w:rsid w:val="15112B9B"/>
    <w:rsid w:val="1513546A"/>
    <w:rsid w:val="1520594D"/>
    <w:rsid w:val="153A7587"/>
    <w:rsid w:val="15447DB1"/>
    <w:rsid w:val="15732A3F"/>
    <w:rsid w:val="15BB1E95"/>
    <w:rsid w:val="15C94EC8"/>
    <w:rsid w:val="15F23E18"/>
    <w:rsid w:val="15F45FE4"/>
    <w:rsid w:val="162B7579"/>
    <w:rsid w:val="163C3ED7"/>
    <w:rsid w:val="164A3373"/>
    <w:rsid w:val="164E0B68"/>
    <w:rsid w:val="168224D3"/>
    <w:rsid w:val="16830DB6"/>
    <w:rsid w:val="16871BE4"/>
    <w:rsid w:val="16F221DE"/>
    <w:rsid w:val="1715645C"/>
    <w:rsid w:val="17557622"/>
    <w:rsid w:val="17664BA3"/>
    <w:rsid w:val="17707577"/>
    <w:rsid w:val="17B75BA9"/>
    <w:rsid w:val="17F20D10"/>
    <w:rsid w:val="182F7E71"/>
    <w:rsid w:val="18300895"/>
    <w:rsid w:val="184A5F84"/>
    <w:rsid w:val="187B86B6"/>
    <w:rsid w:val="18B62F44"/>
    <w:rsid w:val="18D46D95"/>
    <w:rsid w:val="190E571C"/>
    <w:rsid w:val="19392329"/>
    <w:rsid w:val="19647783"/>
    <w:rsid w:val="196D6695"/>
    <w:rsid w:val="198E5051"/>
    <w:rsid w:val="19A63B29"/>
    <w:rsid w:val="19B8528C"/>
    <w:rsid w:val="19C45DB0"/>
    <w:rsid w:val="19D27F62"/>
    <w:rsid w:val="1A127CDD"/>
    <w:rsid w:val="1A474DC6"/>
    <w:rsid w:val="1A7B2445"/>
    <w:rsid w:val="1A8F167D"/>
    <w:rsid w:val="1A92571B"/>
    <w:rsid w:val="1A9765E0"/>
    <w:rsid w:val="1AC00E35"/>
    <w:rsid w:val="1ACE68F0"/>
    <w:rsid w:val="1AD04A99"/>
    <w:rsid w:val="1AD7658C"/>
    <w:rsid w:val="1AE04413"/>
    <w:rsid w:val="1AE260D5"/>
    <w:rsid w:val="1AE464DB"/>
    <w:rsid w:val="1B053A91"/>
    <w:rsid w:val="1B541E32"/>
    <w:rsid w:val="1B670C6B"/>
    <w:rsid w:val="1BBB4579"/>
    <w:rsid w:val="1C220DE1"/>
    <w:rsid w:val="1C383F34"/>
    <w:rsid w:val="1C482EAD"/>
    <w:rsid w:val="1C7A0C6D"/>
    <w:rsid w:val="1C7E6337"/>
    <w:rsid w:val="1C80143E"/>
    <w:rsid w:val="1C9173E0"/>
    <w:rsid w:val="1CEF6296"/>
    <w:rsid w:val="1CFD3D33"/>
    <w:rsid w:val="1D5A183D"/>
    <w:rsid w:val="1D6F13C2"/>
    <w:rsid w:val="1D793755"/>
    <w:rsid w:val="1D827FD0"/>
    <w:rsid w:val="1DA3149A"/>
    <w:rsid w:val="1DBD1D1B"/>
    <w:rsid w:val="1DBD7479"/>
    <w:rsid w:val="1DBE06D5"/>
    <w:rsid w:val="1DDD2B1F"/>
    <w:rsid w:val="1DFF437F"/>
    <w:rsid w:val="1E0D3572"/>
    <w:rsid w:val="1E404D79"/>
    <w:rsid w:val="1E4344D6"/>
    <w:rsid w:val="1E5B327B"/>
    <w:rsid w:val="1E7A4E98"/>
    <w:rsid w:val="1EC92680"/>
    <w:rsid w:val="1F0C7FF1"/>
    <w:rsid w:val="1F233E33"/>
    <w:rsid w:val="1F4F2147"/>
    <w:rsid w:val="1F760EEE"/>
    <w:rsid w:val="1F806DBF"/>
    <w:rsid w:val="1FA3374F"/>
    <w:rsid w:val="1FD82274"/>
    <w:rsid w:val="1FF86D5F"/>
    <w:rsid w:val="200167B2"/>
    <w:rsid w:val="200B4990"/>
    <w:rsid w:val="200E1FC9"/>
    <w:rsid w:val="201430C4"/>
    <w:rsid w:val="201F4699"/>
    <w:rsid w:val="2025058F"/>
    <w:rsid w:val="20566559"/>
    <w:rsid w:val="20677404"/>
    <w:rsid w:val="2089491D"/>
    <w:rsid w:val="21021827"/>
    <w:rsid w:val="21037BAD"/>
    <w:rsid w:val="211A0DE1"/>
    <w:rsid w:val="212332ED"/>
    <w:rsid w:val="21702CCC"/>
    <w:rsid w:val="217E4238"/>
    <w:rsid w:val="21863900"/>
    <w:rsid w:val="21E96228"/>
    <w:rsid w:val="21F10B53"/>
    <w:rsid w:val="21FB048D"/>
    <w:rsid w:val="221217DD"/>
    <w:rsid w:val="22467E3D"/>
    <w:rsid w:val="224C76DC"/>
    <w:rsid w:val="224D35EF"/>
    <w:rsid w:val="22714E71"/>
    <w:rsid w:val="22846B1D"/>
    <w:rsid w:val="22D6497D"/>
    <w:rsid w:val="22D904DC"/>
    <w:rsid w:val="22E03482"/>
    <w:rsid w:val="22F316D6"/>
    <w:rsid w:val="2320287A"/>
    <w:rsid w:val="234F506A"/>
    <w:rsid w:val="23573F47"/>
    <w:rsid w:val="2358CA5A"/>
    <w:rsid w:val="237A0CF2"/>
    <w:rsid w:val="238006CE"/>
    <w:rsid w:val="23BD2503"/>
    <w:rsid w:val="23CB7F17"/>
    <w:rsid w:val="23DA2040"/>
    <w:rsid w:val="23E63759"/>
    <w:rsid w:val="2434073B"/>
    <w:rsid w:val="245A36CB"/>
    <w:rsid w:val="24B82CB3"/>
    <w:rsid w:val="24DB5650"/>
    <w:rsid w:val="24F457AA"/>
    <w:rsid w:val="25020F94"/>
    <w:rsid w:val="25036049"/>
    <w:rsid w:val="252C2859"/>
    <w:rsid w:val="253D1328"/>
    <w:rsid w:val="259755FE"/>
    <w:rsid w:val="25A960AF"/>
    <w:rsid w:val="26005C30"/>
    <w:rsid w:val="26146E69"/>
    <w:rsid w:val="261E7DBD"/>
    <w:rsid w:val="26317DF6"/>
    <w:rsid w:val="26345BF1"/>
    <w:rsid w:val="26526461"/>
    <w:rsid w:val="266355FD"/>
    <w:rsid w:val="2666608C"/>
    <w:rsid w:val="266B7215"/>
    <w:rsid w:val="26863C87"/>
    <w:rsid w:val="26C50AFE"/>
    <w:rsid w:val="26E10DDB"/>
    <w:rsid w:val="26F66555"/>
    <w:rsid w:val="26F81ABC"/>
    <w:rsid w:val="27047D6D"/>
    <w:rsid w:val="27261D29"/>
    <w:rsid w:val="2746183E"/>
    <w:rsid w:val="27466452"/>
    <w:rsid w:val="275E7F15"/>
    <w:rsid w:val="27697D93"/>
    <w:rsid w:val="276E73AB"/>
    <w:rsid w:val="278577C5"/>
    <w:rsid w:val="27B06CFD"/>
    <w:rsid w:val="27B87E63"/>
    <w:rsid w:val="282A7C25"/>
    <w:rsid w:val="28546D64"/>
    <w:rsid w:val="28B2323B"/>
    <w:rsid w:val="29140029"/>
    <w:rsid w:val="29190B03"/>
    <w:rsid w:val="29191DEC"/>
    <w:rsid w:val="29192864"/>
    <w:rsid w:val="2925217C"/>
    <w:rsid w:val="29352A19"/>
    <w:rsid w:val="294C0E8B"/>
    <w:rsid w:val="295503D7"/>
    <w:rsid w:val="296768CF"/>
    <w:rsid w:val="2982638C"/>
    <w:rsid w:val="29867119"/>
    <w:rsid w:val="2989192D"/>
    <w:rsid w:val="299A5F71"/>
    <w:rsid w:val="29A82B24"/>
    <w:rsid w:val="29B61E26"/>
    <w:rsid w:val="29B8001D"/>
    <w:rsid w:val="29CC209F"/>
    <w:rsid w:val="29CD6D26"/>
    <w:rsid w:val="29E81A42"/>
    <w:rsid w:val="29ED274A"/>
    <w:rsid w:val="29F779BF"/>
    <w:rsid w:val="2A275716"/>
    <w:rsid w:val="2A29C7E4"/>
    <w:rsid w:val="2A4D53F8"/>
    <w:rsid w:val="2A567898"/>
    <w:rsid w:val="2A713231"/>
    <w:rsid w:val="2AB53910"/>
    <w:rsid w:val="2B030C1D"/>
    <w:rsid w:val="2B081499"/>
    <w:rsid w:val="2B1E4130"/>
    <w:rsid w:val="2B474530"/>
    <w:rsid w:val="2B4E3E8E"/>
    <w:rsid w:val="2B6C4B07"/>
    <w:rsid w:val="2BD01978"/>
    <w:rsid w:val="2C032718"/>
    <w:rsid w:val="2C1763FC"/>
    <w:rsid w:val="2C3B6CBD"/>
    <w:rsid w:val="2C3C7749"/>
    <w:rsid w:val="2C6825FA"/>
    <w:rsid w:val="2C880AD0"/>
    <w:rsid w:val="2CA25B45"/>
    <w:rsid w:val="2CCD7982"/>
    <w:rsid w:val="2CD0463F"/>
    <w:rsid w:val="2CEA1C52"/>
    <w:rsid w:val="2D124776"/>
    <w:rsid w:val="2D2E7F86"/>
    <w:rsid w:val="2D337923"/>
    <w:rsid w:val="2D605DE3"/>
    <w:rsid w:val="2D8923D3"/>
    <w:rsid w:val="2D942EE3"/>
    <w:rsid w:val="2E097398"/>
    <w:rsid w:val="2E157D8D"/>
    <w:rsid w:val="2E4D41A7"/>
    <w:rsid w:val="2E5D553B"/>
    <w:rsid w:val="2E820BDA"/>
    <w:rsid w:val="2EBB49EE"/>
    <w:rsid w:val="2EC94FE0"/>
    <w:rsid w:val="2F06E375"/>
    <w:rsid w:val="2F071BCB"/>
    <w:rsid w:val="2F216865"/>
    <w:rsid w:val="2F2A4CEF"/>
    <w:rsid w:val="2F4219BB"/>
    <w:rsid w:val="2F503B1F"/>
    <w:rsid w:val="2F913FB4"/>
    <w:rsid w:val="2FA13FF9"/>
    <w:rsid w:val="2FA72A30"/>
    <w:rsid w:val="2FA95605"/>
    <w:rsid w:val="2FBC3D70"/>
    <w:rsid w:val="30233004"/>
    <w:rsid w:val="304B1DB8"/>
    <w:rsid w:val="304C2A26"/>
    <w:rsid w:val="306E53EE"/>
    <w:rsid w:val="306F368D"/>
    <w:rsid w:val="30971376"/>
    <w:rsid w:val="30985F5D"/>
    <w:rsid w:val="30C438E4"/>
    <w:rsid w:val="30DB7BFC"/>
    <w:rsid w:val="30F03906"/>
    <w:rsid w:val="310E5508"/>
    <w:rsid w:val="31171352"/>
    <w:rsid w:val="312C5868"/>
    <w:rsid w:val="31367F4E"/>
    <w:rsid w:val="313A629D"/>
    <w:rsid w:val="31440EAB"/>
    <w:rsid w:val="315C0ECC"/>
    <w:rsid w:val="31635A79"/>
    <w:rsid w:val="316D2632"/>
    <w:rsid w:val="31A34560"/>
    <w:rsid w:val="31C27B7F"/>
    <w:rsid w:val="321B45AD"/>
    <w:rsid w:val="321B53A2"/>
    <w:rsid w:val="324343B2"/>
    <w:rsid w:val="327B5F5F"/>
    <w:rsid w:val="32C351A4"/>
    <w:rsid w:val="32E13297"/>
    <w:rsid w:val="3300462B"/>
    <w:rsid w:val="33230DB4"/>
    <w:rsid w:val="332D1938"/>
    <w:rsid w:val="333344E2"/>
    <w:rsid w:val="335578B7"/>
    <w:rsid w:val="335C368A"/>
    <w:rsid w:val="337E0DDD"/>
    <w:rsid w:val="33C1723B"/>
    <w:rsid w:val="33C913D8"/>
    <w:rsid w:val="33D37AF4"/>
    <w:rsid w:val="33FF350F"/>
    <w:rsid w:val="34066E28"/>
    <w:rsid w:val="342A76E1"/>
    <w:rsid w:val="344D284C"/>
    <w:rsid w:val="344E31A0"/>
    <w:rsid w:val="34791C0C"/>
    <w:rsid w:val="34802FF7"/>
    <w:rsid w:val="34A55E94"/>
    <w:rsid w:val="34B13296"/>
    <w:rsid w:val="34B3406E"/>
    <w:rsid w:val="34C27AAE"/>
    <w:rsid w:val="350305DE"/>
    <w:rsid w:val="350C2E85"/>
    <w:rsid w:val="35226CA1"/>
    <w:rsid w:val="3523409C"/>
    <w:rsid w:val="356871CF"/>
    <w:rsid w:val="35A71592"/>
    <w:rsid w:val="35C15D70"/>
    <w:rsid w:val="35F720EC"/>
    <w:rsid w:val="36163572"/>
    <w:rsid w:val="36170FC9"/>
    <w:rsid w:val="3626C45F"/>
    <w:rsid w:val="36297E66"/>
    <w:rsid w:val="363569E7"/>
    <w:rsid w:val="36411BCE"/>
    <w:rsid w:val="364237C3"/>
    <w:rsid w:val="364D480D"/>
    <w:rsid w:val="365842AE"/>
    <w:rsid w:val="369C5056"/>
    <w:rsid w:val="36A85BED"/>
    <w:rsid w:val="36AD1AC4"/>
    <w:rsid w:val="36B40BF8"/>
    <w:rsid w:val="36C26556"/>
    <w:rsid w:val="36C31664"/>
    <w:rsid w:val="36CE2BE6"/>
    <w:rsid w:val="36E302D4"/>
    <w:rsid w:val="36E84BC5"/>
    <w:rsid w:val="372203CA"/>
    <w:rsid w:val="372E1B24"/>
    <w:rsid w:val="37321682"/>
    <w:rsid w:val="37363EC2"/>
    <w:rsid w:val="37446D52"/>
    <w:rsid w:val="374C2605"/>
    <w:rsid w:val="376C5AE7"/>
    <w:rsid w:val="376C6F43"/>
    <w:rsid w:val="378D0772"/>
    <w:rsid w:val="37962285"/>
    <w:rsid w:val="379C5CD0"/>
    <w:rsid w:val="38086C0D"/>
    <w:rsid w:val="38257B42"/>
    <w:rsid w:val="385E6CD2"/>
    <w:rsid w:val="38A622EB"/>
    <w:rsid w:val="38C602C8"/>
    <w:rsid w:val="38CB0351"/>
    <w:rsid w:val="38D70BBF"/>
    <w:rsid w:val="38DA6465"/>
    <w:rsid w:val="38DE2757"/>
    <w:rsid w:val="38F70291"/>
    <w:rsid w:val="39023F01"/>
    <w:rsid w:val="39175C99"/>
    <w:rsid w:val="39230B29"/>
    <w:rsid w:val="39276324"/>
    <w:rsid w:val="39413993"/>
    <w:rsid w:val="398B63B1"/>
    <w:rsid w:val="39A76DCE"/>
    <w:rsid w:val="39C652CC"/>
    <w:rsid w:val="39DB48AD"/>
    <w:rsid w:val="3A0A1CBC"/>
    <w:rsid w:val="3A4F652C"/>
    <w:rsid w:val="3A8D7E6B"/>
    <w:rsid w:val="3AAF7FE4"/>
    <w:rsid w:val="3B1C6B9F"/>
    <w:rsid w:val="3B2F39F8"/>
    <w:rsid w:val="3B30384F"/>
    <w:rsid w:val="3B331977"/>
    <w:rsid w:val="3B416AF8"/>
    <w:rsid w:val="3B43602C"/>
    <w:rsid w:val="3B672756"/>
    <w:rsid w:val="3B6F4909"/>
    <w:rsid w:val="3B9955E8"/>
    <w:rsid w:val="3BA40921"/>
    <w:rsid w:val="3BB019F4"/>
    <w:rsid w:val="3BC41D1C"/>
    <w:rsid w:val="3BC6651C"/>
    <w:rsid w:val="3BDA6772"/>
    <w:rsid w:val="3C0F1A5C"/>
    <w:rsid w:val="3C1C4A45"/>
    <w:rsid w:val="3C1E76F9"/>
    <w:rsid w:val="3C63510D"/>
    <w:rsid w:val="3C98025C"/>
    <w:rsid w:val="3CAF7786"/>
    <w:rsid w:val="3CC008B1"/>
    <w:rsid w:val="3D036B2A"/>
    <w:rsid w:val="3D112E8E"/>
    <w:rsid w:val="3D247712"/>
    <w:rsid w:val="3D437EB5"/>
    <w:rsid w:val="3D5E07F0"/>
    <w:rsid w:val="3D6346C8"/>
    <w:rsid w:val="3DAA3E05"/>
    <w:rsid w:val="3DB30D6A"/>
    <w:rsid w:val="3DDD43B8"/>
    <w:rsid w:val="3E066AF0"/>
    <w:rsid w:val="3E1821B9"/>
    <w:rsid w:val="3E2E15C9"/>
    <w:rsid w:val="3E395DCC"/>
    <w:rsid w:val="3E45061A"/>
    <w:rsid w:val="3E5B1203"/>
    <w:rsid w:val="3E856DE1"/>
    <w:rsid w:val="3EF67D2C"/>
    <w:rsid w:val="3F021C49"/>
    <w:rsid w:val="3F16017D"/>
    <w:rsid w:val="3F1E0206"/>
    <w:rsid w:val="3F244A0C"/>
    <w:rsid w:val="3F2F1131"/>
    <w:rsid w:val="3F33039D"/>
    <w:rsid w:val="3F391998"/>
    <w:rsid w:val="3F587F29"/>
    <w:rsid w:val="3F7E212B"/>
    <w:rsid w:val="3F7F3F11"/>
    <w:rsid w:val="3F8D5D53"/>
    <w:rsid w:val="3F993A4E"/>
    <w:rsid w:val="3F9B0EA7"/>
    <w:rsid w:val="3FAF0BD2"/>
    <w:rsid w:val="3FB55EA5"/>
    <w:rsid w:val="3FBFC86F"/>
    <w:rsid w:val="3FDF6D03"/>
    <w:rsid w:val="3FFC5264"/>
    <w:rsid w:val="40057A95"/>
    <w:rsid w:val="40203032"/>
    <w:rsid w:val="40C6352F"/>
    <w:rsid w:val="40E648BC"/>
    <w:rsid w:val="411E3186"/>
    <w:rsid w:val="41263B44"/>
    <w:rsid w:val="415A197D"/>
    <w:rsid w:val="417E3456"/>
    <w:rsid w:val="418A2278"/>
    <w:rsid w:val="419427DC"/>
    <w:rsid w:val="41A03953"/>
    <w:rsid w:val="41A607C7"/>
    <w:rsid w:val="41C450F9"/>
    <w:rsid w:val="41E65852"/>
    <w:rsid w:val="42035B31"/>
    <w:rsid w:val="426D5EF4"/>
    <w:rsid w:val="42CC64B1"/>
    <w:rsid w:val="42DE1217"/>
    <w:rsid w:val="431747A9"/>
    <w:rsid w:val="43858C9B"/>
    <w:rsid w:val="43AB6BEA"/>
    <w:rsid w:val="43F66C26"/>
    <w:rsid w:val="442D0841"/>
    <w:rsid w:val="4443362E"/>
    <w:rsid w:val="4476439F"/>
    <w:rsid w:val="44C94AD6"/>
    <w:rsid w:val="44D57C9B"/>
    <w:rsid w:val="44F21027"/>
    <w:rsid w:val="45054DA4"/>
    <w:rsid w:val="45064FD2"/>
    <w:rsid w:val="45327A10"/>
    <w:rsid w:val="453D4B87"/>
    <w:rsid w:val="45642039"/>
    <w:rsid w:val="45995EE9"/>
    <w:rsid w:val="45C4652C"/>
    <w:rsid w:val="45C94485"/>
    <w:rsid w:val="45D06A56"/>
    <w:rsid w:val="45DA0A49"/>
    <w:rsid w:val="45F475C1"/>
    <w:rsid w:val="46412D79"/>
    <w:rsid w:val="46A0690E"/>
    <w:rsid w:val="46BB1810"/>
    <w:rsid w:val="46BE190A"/>
    <w:rsid w:val="46CC7946"/>
    <w:rsid w:val="46DC26CF"/>
    <w:rsid w:val="46DD1336"/>
    <w:rsid w:val="46F84930"/>
    <w:rsid w:val="470C5550"/>
    <w:rsid w:val="472613CF"/>
    <w:rsid w:val="47680C24"/>
    <w:rsid w:val="47850F6F"/>
    <w:rsid w:val="47A9CA0B"/>
    <w:rsid w:val="47B54EF7"/>
    <w:rsid w:val="47BB5145"/>
    <w:rsid w:val="47BF5DA8"/>
    <w:rsid w:val="47D2228E"/>
    <w:rsid w:val="47E27712"/>
    <w:rsid w:val="47E8164E"/>
    <w:rsid w:val="48166F0F"/>
    <w:rsid w:val="4817238A"/>
    <w:rsid w:val="486B77B4"/>
    <w:rsid w:val="486C791A"/>
    <w:rsid w:val="486E2B3F"/>
    <w:rsid w:val="4875023A"/>
    <w:rsid w:val="48D121EE"/>
    <w:rsid w:val="491B55B0"/>
    <w:rsid w:val="492E12F4"/>
    <w:rsid w:val="49364147"/>
    <w:rsid w:val="493F1710"/>
    <w:rsid w:val="493F6155"/>
    <w:rsid w:val="496553C2"/>
    <w:rsid w:val="49940F7C"/>
    <w:rsid w:val="49B6761B"/>
    <w:rsid w:val="49C539B5"/>
    <w:rsid w:val="49E4220D"/>
    <w:rsid w:val="4A060406"/>
    <w:rsid w:val="4A634CBB"/>
    <w:rsid w:val="4A635070"/>
    <w:rsid w:val="4AC54411"/>
    <w:rsid w:val="4AD079F9"/>
    <w:rsid w:val="4B07D577"/>
    <w:rsid w:val="4B0B0432"/>
    <w:rsid w:val="4B194838"/>
    <w:rsid w:val="4B2046B3"/>
    <w:rsid w:val="4B6F5A27"/>
    <w:rsid w:val="4B73283E"/>
    <w:rsid w:val="4B7E0006"/>
    <w:rsid w:val="4BA04802"/>
    <w:rsid w:val="4BAB7B8A"/>
    <w:rsid w:val="4BEE6EB0"/>
    <w:rsid w:val="4C3F7610"/>
    <w:rsid w:val="4C44652A"/>
    <w:rsid w:val="4C59123E"/>
    <w:rsid w:val="4C5F077B"/>
    <w:rsid w:val="4C610003"/>
    <w:rsid w:val="4C614B37"/>
    <w:rsid w:val="4C96247C"/>
    <w:rsid w:val="4CA114B6"/>
    <w:rsid w:val="4CF4648E"/>
    <w:rsid w:val="4CF76914"/>
    <w:rsid w:val="4CFB6976"/>
    <w:rsid w:val="4D036A8B"/>
    <w:rsid w:val="4D204D0F"/>
    <w:rsid w:val="4D314EC4"/>
    <w:rsid w:val="4D4011B3"/>
    <w:rsid w:val="4D59358C"/>
    <w:rsid w:val="4D6228AD"/>
    <w:rsid w:val="4D893F0B"/>
    <w:rsid w:val="4D9453A8"/>
    <w:rsid w:val="4DAD1FC0"/>
    <w:rsid w:val="4DC80CD3"/>
    <w:rsid w:val="4DD94804"/>
    <w:rsid w:val="4DE86622"/>
    <w:rsid w:val="4DF44548"/>
    <w:rsid w:val="4DFA523E"/>
    <w:rsid w:val="4E190EE0"/>
    <w:rsid w:val="4E411AB3"/>
    <w:rsid w:val="4E52375E"/>
    <w:rsid w:val="4E561B04"/>
    <w:rsid w:val="4E575EED"/>
    <w:rsid w:val="4E6E1E8A"/>
    <w:rsid w:val="4EA544F5"/>
    <w:rsid w:val="4EAB5195"/>
    <w:rsid w:val="4EDDFB74"/>
    <w:rsid w:val="4EE22AB5"/>
    <w:rsid w:val="4F1E7167"/>
    <w:rsid w:val="4F5939F9"/>
    <w:rsid w:val="4F664801"/>
    <w:rsid w:val="4F91725B"/>
    <w:rsid w:val="4FA12C66"/>
    <w:rsid w:val="4FAB7277"/>
    <w:rsid w:val="4FB1A134"/>
    <w:rsid w:val="4FC61908"/>
    <w:rsid w:val="4FC717A2"/>
    <w:rsid w:val="4FDA4B3B"/>
    <w:rsid w:val="505E41FA"/>
    <w:rsid w:val="50676CE4"/>
    <w:rsid w:val="507F5858"/>
    <w:rsid w:val="50925522"/>
    <w:rsid w:val="50995988"/>
    <w:rsid w:val="50C92646"/>
    <w:rsid w:val="50CD7E8B"/>
    <w:rsid w:val="50DA28C0"/>
    <w:rsid w:val="51342BCD"/>
    <w:rsid w:val="516554A5"/>
    <w:rsid w:val="517E57B5"/>
    <w:rsid w:val="51B13DBF"/>
    <w:rsid w:val="51B83564"/>
    <w:rsid w:val="51C94F7B"/>
    <w:rsid w:val="51F74871"/>
    <w:rsid w:val="525D24A0"/>
    <w:rsid w:val="527FB645"/>
    <w:rsid w:val="52890979"/>
    <w:rsid w:val="52C76C3D"/>
    <w:rsid w:val="52E841B2"/>
    <w:rsid w:val="533C2F6F"/>
    <w:rsid w:val="535B578D"/>
    <w:rsid w:val="53703FAF"/>
    <w:rsid w:val="537B13F5"/>
    <w:rsid w:val="5391510E"/>
    <w:rsid w:val="539B1578"/>
    <w:rsid w:val="53C06CB8"/>
    <w:rsid w:val="53CA48F5"/>
    <w:rsid w:val="53CC599B"/>
    <w:rsid w:val="53E14629"/>
    <w:rsid w:val="53EA66B3"/>
    <w:rsid w:val="53F20DDF"/>
    <w:rsid w:val="53F409D5"/>
    <w:rsid w:val="53F648A8"/>
    <w:rsid w:val="540F4595"/>
    <w:rsid w:val="541501C8"/>
    <w:rsid w:val="542033A0"/>
    <w:rsid w:val="54782A1F"/>
    <w:rsid w:val="548B4E30"/>
    <w:rsid w:val="54B90C04"/>
    <w:rsid w:val="54BD3830"/>
    <w:rsid w:val="54C17669"/>
    <w:rsid w:val="54D46983"/>
    <w:rsid w:val="54D715B1"/>
    <w:rsid w:val="551E2FC5"/>
    <w:rsid w:val="55272F99"/>
    <w:rsid w:val="55336CD6"/>
    <w:rsid w:val="5544660A"/>
    <w:rsid w:val="556136D1"/>
    <w:rsid w:val="556D06D0"/>
    <w:rsid w:val="558444BA"/>
    <w:rsid w:val="55994589"/>
    <w:rsid w:val="55B4632A"/>
    <w:rsid w:val="55CA585D"/>
    <w:rsid w:val="55ED2EE7"/>
    <w:rsid w:val="560343DF"/>
    <w:rsid w:val="560422E1"/>
    <w:rsid w:val="560C5F3E"/>
    <w:rsid w:val="562071BB"/>
    <w:rsid w:val="56261CE4"/>
    <w:rsid w:val="56393963"/>
    <w:rsid w:val="563D067A"/>
    <w:rsid w:val="564E015F"/>
    <w:rsid w:val="56973FFE"/>
    <w:rsid w:val="5699789D"/>
    <w:rsid w:val="56DE0234"/>
    <w:rsid w:val="56E2064E"/>
    <w:rsid w:val="56E41F67"/>
    <w:rsid w:val="56E81D89"/>
    <w:rsid w:val="56EC0AD6"/>
    <w:rsid w:val="56F13DD8"/>
    <w:rsid w:val="57131722"/>
    <w:rsid w:val="57132B8C"/>
    <w:rsid w:val="57210F84"/>
    <w:rsid w:val="5778568E"/>
    <w:rsid w:val="578B01D4"/>
    <w:rsid w:val="579F25A4"/>
    <w:rsid w:val="57B17359"/>
    <w:rsid w:val="57B41387"/>
    <w:rsid w:val="57BE2975"/>
    <w:rsid w:val="57E86A03"/>
    <w:rsid w:val="57F658FE"/>
    <w:rsid w:val="585940FB"/>
    <w:rsid w:val="58A15D47"/>
    <w:rsid w:val="58D057A9"/>
    <w:rsid w:val="58DF687E"/>
    <w:rsid w:val="59075C5F"/>
    <w:rsid w:val="59310717"/>
    <w:rsid w:val="596E694B"/>
    <w:rsid w:val="599770B7"/>
    <w:rsid w:val="599F00F5"/>
    <w:rsid w:val="59A30A10"/>
    <w:rsid w:val="59BE60FD"/>
    <w:rsid w:val="59C8682C"/>
    <w:rsid w:val="59EC5DD5"/>
    <w:rsid w:val="59F56EA1"/>
    <w:rsid w:val="59FB02A5"/>
    <w:rsid w:val="5A045630"/>
    <w:rsid w:val="5A1955BB"/>
    <w:rsid w:val="5A4F37A0"/>
    <w:rsid w:val="5A6B32D8"/>
    <w:rsid w:val="5A6D35E3"/>
    <w:rsid w:val="5A770AAD"/>
    <w:rsid w:val="5A9253BD"/>
    <w:rsid w:val="5AAA5389"/>
    <w:rsid w:val="5AB53641"/>
    <w:rsid w:val="5AC9F114"/>
    <w:rsid w:val="5B6E3199"/>
    <w:rsid w:val="5B702894"/>
    <w:rsid w:val="5B9C77E2"/>
    <w:rsid w:val="5BBE7F30"/>
    <w:rsid w:val="5BD12219"/>
    <w:rsid w:val="5BDD658A"/>
    <w:rsid w:val="5BE474F1"/>
    <w:rsid w:val="5C0773F7"/>
    <w:rsid w:val="5C4F366F"/>
    <w:rsid w:val="5C5910A2"/>
    <w:rsid w:val="5C6E70D7"/>
    <w:rsid w:val="5C7F5B50"/>
    <w:rsid w:val="5C9B2726"/>
    <w:rsid w:val="5CB86925"/>
    <w:rsid w:val="5CC46088"/>
    <w:rsid w:val="5CDD6E60"/>
    <w:rsid w:val="5CE25461"/>
    <w:rsid w:val="5CE5308C"/>
    <w:rsid w:val="5CE87BBF"/>
    <w:rsid w:val="5CEB4A11"/>
    <w:rsid w:val="5D240455"/>
    <w:rsid w:val="5D573DD8"/>
    <w:rsid w:val="5D7636A3"/>
    <w:rsid w:val="5D7835ED"/>
    <w:rsid w:val="5D7B14A8"/>
    <w:rsid w:val="5D8C7C40"/>
    <w:rsid w:val="5DA43408"/>
    <w:rsid w:val="5DB23DCF"/>
    <w:rsid w:val="5DDA23A6"/>
    <w:rsid w:val="5DE9047E"/>
    <w:rsid w:val="5DEA6FFB"/>
    <w:rsid w:val="5DEC5398"/>
    <w:rsid w:val="5E203BB8"/>
    <w:rsid w:val="5E6F4321"/>
    <w:rsid w:val="5EAE01EF"/>
    <w:rsid w:val="5EBC751A"/>
    <w:rsid w:val="5EC075BC"/>
    <w:rsid w:val="5EC27437"/>
    <w:rsid w:val="5ED92D0A"/>
    <w:rsid w:val="5EEA20EC"/>
    <w:rsid w:val="5F06489D"/>
    <w:rsid w:val="5F2335DA"/>
    <w:rsid w:val="5F652FB3"/>
    <w:rsid w:val="5F6A24FF"/>
    <w:rsid w:val="5F6B4211"/>
    <w:rsid w:val="5F763BBF"/>
    <w:rsid w:val="5F7C3025"/>
    <w:rsid w:val="5F9866BC"/>
    <w:rsid w:val="5FA33C96"/>
    <w:rsid w:val="5FA60131"/>
    <w:rsid w:val="5FAD6250"/>
    <w:rsid w:val="5FB018E1"/>
    <w:rsid w:val="5FB10AAA"/>
    <w:rsid w:val="5FCD79BF"/>
    <w:rsid w:val="60395C8D"/>
    <w:rsid w:val="60432DDC"/>
    <w:rsid w:val="60614145"/>
    <w:rsid w:val="60624E23"/>
    <w:rsid w:val="607D1137"/>
    <w:rsid w:val="60A03074"/>
    <w:rsid w:val="60DA17C1"/>
    <w:rsid w:val="60DF5103"/>
    <w:rsid w:val="61047E4D"/>
    <w:rsid w:val="610D26B1"/>
    <w:rsid w:val="61134E36"/>
    <w:rsid w:val="611D0301"/>
    <w:rsid w:val="61650EAF"/>
    <w:rsid w:val="617E4071"/>
    <w:rsid w:val="619425CB"/>
    <w:rsid w:val="61B3305D"/>
    <w:rsid w:val="61CB64CE"/>
    <w:rsid w:val="61CB6F73"/>
    <w:rsid w:val="61E01167"/>
    <w:rsid w:val="61FA6DEF"/>
    <w:rsid w:val="62296C7E"/>
    <w:rsid w:val="622F76C3"/>
    <w:rsid w:val="627938F8"/>
    <w:rsid w:val="62956B57"/>
    <w:rsid w:val="62A52286"/>
    <w:rsid w:val="62AB738D"/>
    <w:rsid w:val="62DB2651"/>
    <w:rsid w:val="62F77FDD"/>
    <w:rsid w:val="62F84C6D"/>
    <w:rsid w:val="6329695F"/>
    <w:rsid w:val="63550A1E"/>
    <w:rsid w:val="638804FF"/>
    <w:rsid w:val="63A41173"/>
    <w:rsid w:val="63B009FD"/>
    <w:rsid w:val="63B72802"/>
    <w:rsid w:val="63EB5ADC"/>
    <w:rsid w:val="63FD7476"/>
    <w:rsid w:val="642021CD"/>
    <w:rsid w:val="642B3DEA"/>
    <w:rsid w:val="64503A48"/>
    <w:rsid w:val="6453102F"/>
    <w:rsid w:val="64944CF9"/>
    <w:rsid w:val="64A370FB"/>
    <w:rsid w:val="64AC0E94"/>
    <w:rsid w:val="64BE39BD"/>
    <w:rsid w:val="64FB4320"/>
    <w:rsid w:val="6509732E"/>
    <w:rsid w:val="650A7F5F"/>
    <w:rsid w:val="650D722D"/>
    <w:rsid w:val="650E2952"/>
    <w:rsid w:val="6510022F"/>
    <w:rsid w:val="65174859"/>
    <w:rsid w:val="654B6080"/>
    <w:rsid w:val="655743F5"/>
    <w:rsid w:val="6599031F"/>
    <w:rsid w:val="65C10E80"/>
    <w:rsid w:val="660A0809"/>
    <w:rsid w:val="667115FA"/>
    <w:rsid w:val="66CB3997"/>
    <w:rsid w:val="66D907CC"/>
    <w:rsid w:val="66E56084"/>
    <w:rsid w:val="66F1244D"/>
    <w:rsid w:val="67215918"/>
    <w:rsid w:val="67915D6E"/>
    <w:rsid w:val="67D11F1B"/>
    <w:rsid w:val="67EB56E5"/>
    <w:rsid w:val="67F74B73"/>
    <w:rsid w:val="680150A5"/>
    <w:rsid w:val="68106C6C"/>
    <w:rsid w:val="681D6660"/>
    <w:rsid w:val="682C3E6B"/>
    <w:rsid w:val="68482087"/>
    <w:rsid w:val="687D4E4B"/>
    <w:rsid w:val="6908372F"/>
    <w:rsid w:val="691A3001"/>
    <w:rsid w:val="692B72B4"/>
    <w:rsid w:val="692F3A09"/>
    <w:rsid w:val="69522C47"/>
    <w:rsid w:val="69622446"/>
    <w:rsid w:val="696C3E41"/>
    <w:rsid w:val="69725D4B"/>
    <w:rsid w:val="699D4753"/>
    <w:rsid w:val="69A36044"/>
    <w:rsid w:val="69BC39F4"/>
    <w:rsid w:val="69DB24DA"/>
    <w:rsid w:val="69EC3DBF"/>
    <w:rsid w:val="6A5820F3"/>
    <w:rsid w:val="6A9C73CD"/>
    <w:rsid w:val="6AE3545D"/>
    <w:rsid w:val="6B224B14"/>
    <w:rsid w:val="6B594CAB"/>
    <w:rsid w:val="6B770196"/>
    <w:rsid w:val="6BB2544E"/>
    <w:rsid w:val="6BC6254E"/>
    <w:rsid w:val="6BC74DAE"/>
    <w:rsid w:val="6BC84588"/>
    <w:rsid w:val="6BC977ED"/>
    <w:rsid w:val="6BCB2469"/>
    <w:rsid w:val="6BD90C64"/>
    <w:rsid w:val="6C095BD0"/>
    <w:rsid w:val="6C22454A"/>
    <w:rsid w:val="6C2F3469"/>
    <w:rsid w:val="6C4E3E98"/>
    <w:rsid w:val="6C573EA0"/>
    <w:rsid w:val="6C6423D3"/>
    <w:rsid w:val="6C706981"/>
    <w:rsid w:val="6CCB2723"/>
    <w:rsid w:val="6CCB77DA"/>
    <w:rsid w:val="6CDB12DF"/>
    <w:rsid w:val="6CE326F8"/>
    <w:rsid w:val="6CF0268F"/>
    <w:rsid w:val="6D183A63"/>
    <w:rsid w:val="6D29577C"/>
    <w:rsid w:val="6D6F0F3D"/>
    <w:rsid w:val="6D733783"/>
    <w:rsid w:val="6D954323"/>
    <w:rsid w:val="6DA260DF"/>
    <w:rsid w:val="6DC061E6"/>
    <w:rsid w:val="6DCD1276"/>
    <w:rsid w:val="6DCE14F8"/>
    <w:rsid w:val="6DD835CA"/>
    <w:rsid w:val="6E036FC3"/>
    <w:rsid w:val="6E212144"/>
    <w:rsid w:val="6E244178"/>
    <w:rsid w:val="6E6B0EDC"/>
    <w:rsid w:val="6E7B0AEA"/>
    <w:rsid w:val="6E81352F"/>
    <w:rsid w:val="6EB35183"/>
    <w:rsid w:val="6ED35285"/>
    <w:rsid w:val="6ED50C8F"/>
    <w:rsid w:val="6ED81281"/>
    <w:rsid w:val="6EE52C7C"/>
    <w:rsid w:val="6F0260FA"/>
    <w:rsid w:val="6F123AD2"/>
    <w:rsid w:val="6F1D2276"/>
    <w:rsid w:val="6F2774BC"/>
    <w:rsid w:val="6F3D7A65"/>
    <w:rsid w:val="6F487D1B"/>
    <w:rsid w:val="6F4E4E9D"/>
    <w:rsid w:val="6F4F7C78"/>
    <w:rsid w:val="6F5C5232"/>
    <w:rsid w:val="6F6B34DA"/>
    <w:rsid w:val="6F9527E2"/>
    <w:rsid w:val="6FC218C1"/>
    <w:rsid w:val="6FF046D8"/>
    <w:rsid w:val="70215EB4"/>
    <w:rsid w:val="70323D54"/>
    <w:rsid w:val="70A17ED6"/>
    <w:rsid w:val="70AC4962"/>
    <w:rsid w:val="70B666AD"/>
    <w:rsid w:val="70BC54B9"/>
    <w:rsid w:val="70CF5E3D"/>
    <w:rsid w:val="70E51517"/>
    <w:rsid w:val="70EF1E45"/>
    <w:rsid w:val="711B6215"/>
    <w:rsid w:val="71347BF3"/>
    <w:rsid w:val="713C30F3"/>
    <w:rsid w:val="713C460E"/>
    <w:rsid w:val="71443200"/>
    <w:rsid w:val="71499A73"/>
    <w:rsid w:val="714E0478"/>
    <w:rsid w:val="715F16FE"/>
    <w:rsid w:val="71B16DE4"/>
    <w:rsid w:val="71E27025"/>
    <w:rsid w:val="72255DF6"/>
    <w:rsid w:val="723021AA"/>
    <w:rsid w:val="727A59E3"/>
    <w:rsid w:val="72883C64"/>
    <w:rsid w:val="72B95353"/>
    <w:rsid w:val="72BE02B9"/>
    <w:rsid w:val="72CD7F0F"/>
    <w:rsid w:val="72D60B44"/>
    <w:rsid w:val="72DF5E3B"/>
    <w:rsid w:val="72EB6343"/>
    <w:rsid w:val="73053659"/>
    <w:rsid w:val="732D60FB"/>
    <w:rsid w:val="732F1653"/>
    <w:rsid w:val="73347D99"/>
    <w:rsid w:val="734A354F"/>
    <w:rsid w:val="735623BA"/>
    <w:rsid w:val="73856CB5"/>
    <w:rsid w:val="73A85959"/>
    <w:rsid w:val="73B8021A"/>
    <w:rsid w:val="73C11C25"/>
    <w:rsid w:val="73E42963"/>
    <w:rsid w:val="742444D5"/>
    <w:rsid w:val="742F7DE0"/>
    <w:rsid w:val="74477981"/>
    <w:rsid w:val="747261FC"/>
    <w:rsid w:val="74986B5C"/>
    <w:rsid w:val="74C1124E"/>
    <w:rsid w:val="74C92349"/>
    <w:rsid w:val="74D84B2F"/>
    <w:rsid w:val="74F61A92"/>
    <w:rsid w:val="75247989"/>
    <w:rsid w:val="752A6AA2"/>
    <w:rsid w:val="75415D0F"/>
    <w:rsid w:val="754309F2"/>
    <w:rsid w:val="754407C4"/>
    <w:rsid w:val="75512064"/>
    <w:rsid w:val="757035AF"/>
    <w:rsid w:val="75772373"/>
    <w:rsid w:val="757F4D03"/>
    <w:rsid w:val="75980023"/>
    <w:rsid w:val="75AF77E4"/>
    <w:rsid w:val="75CA13E0"/>
    <w:rsid w:val="75E86A7C"/>
    <w:rsid w:val="75F5258F"/>
    <w:rsid w:val="75FB16FD"/>
    <w:rsid w:val="760A0EE4"/>
    <w:rsid w:val="760A5217"/>
    <w:rsid w:val="76256B2F"/>
    <w:rsid w:val="76267E78"/>
    <w:rsid w:val="76276A20"/>
    <w:rsid w:val="765E39E4"/>
    <w:rsid w:val="76733C62"/>
    <w:rsid w:val="76792B12"/>
    <w:rsid w:val="768D5A24"/>
    <w:rsid w:val="76B63290"/>
    <w:rsid w:val="770B396D"/>
    <w:rsid w:val="772C0D16"/>
    <w:rsid w:val="772C428A"/>
    <w:rsid w:val="7783047C"/>
    <w:rsid w:val="77904D78"/>
    <w:rsid w:val="779E4442"/>
    <w:rsid w:val="77C24961"/>
    <w:rsid w:val="77D04F44"/>
    <w:rsid w:val="77D6205D"/>
    <w:rsid w:val="77EF8451"/>
    <w:rsid w:val="781422AA"/>
    <w:rsid w:val="78254E85"/>
    <w:rsid w:val="78536157"/>
    <w:rsid w:val="78674254"/>
    <w:rsid w:val="787D0998"/>
    <w:rsid w:val="788A1DB2"/>
    <w:rsid w:val="78AA3577"/>
    <w:rsid w:val="78B434A5"/>
    <w:rsid w:val="790F151A"/>
    <w:rsid w:val="79130F7E"/>
    <w:rsid w:val="7916009C"/>
    <w:rsid w:val="792E7289"/>
    <w:rsid w:val="79460D1E"/>
    <w:rsid w:val="795E2B3D"/>
    <w:rsid w:val="796962B9"/>
    <w:rsid w:val="796F58B8"/>
    <w:rsid w:val="79750072"/>
    <w:rsid w:val="79C29776"/>
    <w:rsid w:val="79F83EAA"/>
    <w:rsid w:val="79FE58EC"/>
    <w:rsid w:val="7A0D7C88"/>
    <w:rsid w:val="7A196DBC"/>
    <w:rsid w:val="7A2F725A"/>
    <w:rsid w:val="7A375A56"/>
    <w:rsid w:val="7ACC04B2"/>
    <w:rsid w:val="7AD17C5B"/>
    <w:rsid w:val="7B27749D"/>
    <w:rsid w:val="7B35669E"/>
    <w:rsid w:val="7B484286"/>
    <w:rsid w:val="7B534273"/>
    <w:rsid w:val="7B5B1D6F"/>
    <w:rsid w:val="7B723DE4"/>
    <w:rsid w:val="7BBA7F34"/>
    <w:rsid w:val="7BEF5C81"/>
    <w:rsid w:val="7C00005F"/>
    <w:rsid w:val="7C066C1B"/>
    <w:rsid w:val="7C0D2556"/>
    <w:rsid w:val="7C6A56EF"/>
    <w:rsid w:val="7C8323BF"/>
    <w:rsid w:val="7C8B253B"/>
    <w:rsid w:val="7C9A13C3"/>
    <w:rsid w:val="7CA1470A"/>
    <w:rsid w:val="7CA720BE"/>
    <w:rsid w:val="7CB618E1"/>
    <w:rsid w:val="7CE95205"/>
    <w:rsid w:val="7D054975"/>
    <w:rsid w:val="7D2E605C"/>
    <w:rsid w:val="7D452B0E"/>
    <w:rsid w:val="7D56589F"/>
    <w:rsid w:val="7D993803"/>
    <w:rsid w:val="7D9B1251"/>
    <w:rsid w:val="7D9F5CC9"/>
    <w:rsid w:val="7DA35ADA"/>
    <w:rsid w:val="7DBD54F2"/>
    <w:rsid w:val="7DC5199A"/>
    <w:rsid w:val="7DE95534"/>
    <w:rsid w:val="7E145E9F"/>
    <w:rsid w:val="7E4924A2"/>
    <w:rsid w:val="7E674C1B"/>
    <w:rsid w:val="7E892809"/>
    <w:rsid w:val="7EA16570"/>
    <w:rsid w:val="7EA177EE"/>
    <w:rsid w:val="7F006D3C"/>
    <w:rsid w:val="7F1A5E44"/>
    <w:rsid w:val="7F216346"/>
    <w:rsid w:val="7F233E06"/>
    <w:rsid w:val="7F41798B"/>
    <w:rsid w:val="7F4C5F2B"/>
    <w:rsid w:val="7F4F2CEE"/>
    <w:rsid w:val="7F5308C3"/>
    <w:rsid w:val="7F7351C9"/>
    <w:rsid w:val="7F8A7D54"/>
    <w:rsid w:val="7F9505A5"/>
    <w:rsid w:val="7FB072F1"/>
    <w:rsid w:val="7FC1789A"/>
    <w:rsid w:val="7FCD5C29"/>
    <w:rsid w:val="7FE47DE1"/>
    <w:rsid w:val="7FE651AB"/>
    <w:rsid w:val="7FEA6D7A"/>
    <w:rsid w:val="80EE9076"/>
    <w:rsid w:val="8E06ACFD"/>
    <w:rsid w:val="92AB5238"/>
    <w:rsid w:val="97499593"/>
    <w:rsid w:val="9C54E8C6"/>
    <w:rsid w:val="9D6CEE36"/>
    <w:rsid w:val="A0DCDAD3"/>
    <w:rsid w:val="B8A4467E"/>
    <w:rsid w:val="B9B09BA0"/>
    <w:rsid w:val="BA8DF17E"/>
    <w:rsid w:val="BE6DFE8C"/>
    <w:rsid w:val="C243745D"/>
    <w:rsid w:val="C44A7513"/>
    <w:rsid w:val="C702C4CD"/>
    <w:rsid w:val="C7BD732E"/>
    <w:rsid w:val="CC0C81D5"/>
    <w:rsid w:val="CF9CBA4C"/>
    <w:rsid w:val="D4BCD2ED"/>
    <w:rsid w:val="D9006DEE"/>
    <w:rsid w:val="E07B0558"/>
    <w:rsid w:val="E0A2572A"/>
    <w:rsid w:val="E2661440"/>
    <w:rsid w:val="E6147BE9"/>
    <w:rsid w:val="E6EA4B73"/>
    <w:rsid w:val="E7A509C0"/>
    <w:rsid w:val="EB6C8FF8"/>
    <w:rsid w:val="F8188405"/>
    <w:rsid w:val="FA25ACF4"/>
    <w:rsid w:val="FE5C62A3"/>
    <w:rsid w:val="FFE4B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4"/>
    <w:qFormat/>
    <w:uiPriority w:val="0"/>
    <w:rPr>
      <w:kern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line="600" w:lineRule="exact"/>
      <w:jc w:val="center"/>
      <w:outlineLvl w:val="1"/>
    </w:pPr>
    <w:rPr>
      <w:rFonts w:ascii="Arial" w:hAnsi="Arial" w:eastAsia="黑体"/>
      <w:bCs w:val="0"/>
      <w:sz w:val="36"/>
      <w:szCs w:val="36"/>
    </w:rPr>
  </w:style>
  <w:style w:type="paragraph" w:styleId="7">
    <w:name w:val="heading 3"/>
    <w:basedOn w:val="1"/>
    <w:next w:val="1"/>
    <w:qFormat/>
    <w:uiPriority w:val="0"/>
    <w:pPr>
      <w:ind w:firstLine="200" w:firstLineChars="200"/>
      <w:outlineLvl w:val="2"/>
    </w:pPr>
    <w:rPr>
      <w:rFonts w:eastAsia="黑体"/>
    </w:rPr>
  </w:style>
  <w:style w:type="paragraph" w:styleId="8">
    <w:name w:val="heading 5"/>
    <w:basedOn w:val="1"/>
    <w:next w:val="1"/>
    <w:qFormat/>
    <w:uiPriority w:val="0"/>
    <w:pPr>
      <w:keepNext/>
      <w:keepLines/>
      <w:outlineLvl w:val="4"/>
    </w:pPr>
    <w:rPr>
      <w:bCs w:val="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line="600" w:lineRule="exact"/>
      <w:jc w:val="center"/>
      <w:outlineLvl w:val="0"/>
    </w:pPr>
    <w:rPr>
      <w:rFonts w:eastAsia="方正小标宋简体" w:cs="Arial"/>
      <w:bCs w:val="0"/>
      <w:sz w:val="44"/>
      <w:szCs w:val="44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</w:style>
  <w:style w:type="paragraph" w:styleId="9">
    <w:name w:val="Body Text Indent"/>
    <w:basedOn w:val="1"/>
    <w:qFormat/>
    <w:uiPriority w:val="0"/>
    <w:pPr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  <w:rPr>
      <w:rFonts w:ascii="Times New Roman" w:hAnsi="Times New Roman" w:eastAsia="仿宋_GB2312" w:cs="Times New Roman"/>
      <w:sz w:val="28"/>
      <w:szCs w:val="28"/>
    </w:rPr>
  </w:style>
  <w:style w:type="character" w:styleId="20">
    <w:name w:val="FollowedHyperlink"/>
    <w:qFormat/>
    <w:uiPriority w:val="0"/>
    <w:rPr>
      <w:rFonts w:ascii="Calibri" w:hAnsi="Calibri" w:eastAsia="宋体" w:cs="Times New Roman"/>
      <w:color w:val="800080"/>
      <w:u w:val="none"/>
    </w:rPr>
  </w:style>
  <w:style w:type="character" w:styleId="21">
    <w:name w:val="Emphasis"/>
    <w:qFormat/>
    <w:uiPriority w:val="0"/>
    <w:rPr>
      <w:rFonts w:ascii="Calibri" w:hAnsi="Calibri" w:eastAsia="宋体" w:cs="Times New Roman"/>
      <w:i/>
    </w:rPr>
  </w:style>
  <w:style w:type="character" w:styleId="22">
    <w:name w:val="Hyperlink"/>
    <w:qFormat/>
    <w:uiPriority w:val="0"/>
    <w:rPr>
      <w:rFonts w:ascii="Calibri" w:hAnsi="Calibri" w:eastAsia="宋体" w:cs="Times New Roman"/>
      <w:color w:val="0000FF"/>
      <w:u w:val="none"/>
    </w:rPr>
  </w:style>
  <w:style w:type="paragraph" w:customStyle="1" w:styleId="23">
    <w:name w:val="Char Char Char1 Char"/>
    <w:basedOn w:val="1"/>
    <w:qFormat/>
    <w:uiPriority w:val="0"/>
    <w:pPr>
      <w:widowControl/>
      <w:spacing w:line="240" w:lineRule="exact"/>
      <w:jc w:val="left"/>
    </w:pPr>
    <w:rPr>
      <w:rFonts w:ascii="Verdana" w:hAnsi="Verdana" w:eastAsia="宋体"/>
      <w:bCs w:val="0"/>
      <w:color w:val="auto"/>
      <w:kern w:val="0"/>
      <w:sz w:val="18"/>
      <w:szCs w:val="20"/>
      <w:lang w:eastAsia="en-US"/>
    </w:rPr>
  </w:style>
  <w:style w:type="paragraph" w:customStyle="1" w:styleId="24">
    <w:name w:val="0"/>
    <w:basedOn w:val="1"/>
    <w:qFormat/>
    <w:uiPriority w:val="0"/>
    <w:pPr>
      <w:widowControl/>
      <w:snapToGrid w:val="0"/>
    </w:pPr>
    <w:rPr>
      <w:kern w:val="0"/>
      <w:szCs w:val="20"/>
    </w:rPr>
  </w:style>
  <w:style w:type="character" w:customStyle="1" w:styleId="25">
    <w:name w:val="font41"/>
    <w:basedOn w:val="1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6">
    <w:name w:val="font11"/>
    <w:basedOn w:val="1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0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页脚 Char"/>
    <w:link w:val="1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hover20"/>
    <w:qFormat/>
    <w:uiPriority w:val="0"/>
    <w:rPr>
      <w:rFonts w:ascii="Calibri" w:hAnsi="Calibri" w:eastAsia="宋体" w:cs="Times New Roman"/>
      <w:color w:val="557EE7"/>
    </w:rPr>
  </w:style>
  <w:style w:type="character" w:customStyle="1" w:styleId="30">
    <w:name w:val="页眉 Char"/>
    <w:link w:val="1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p0"/>
    <w:basedOn w:val="1"/>
    <w:qFormat/>
    <w:uiPriority w:val="0"/>
    <w:pPr>
      <w:widowControl/>
    </w:pPr>
    <w:rPr>
      <w:rFonts w:ascii="Calibri" w:hAnsi="Calibri" w:eastAsia="宋体" w:cs="Times New Roman"/>
      <w:bCs w:val="0"/>
      <w:kern w:val="0"/>
      <w:sz w:val="32"/>
      <w:szCs w:val="32"/>
    </w:rPr>
  </w:style>
  <w:style w:type="paragraph" w:customStyle="1" w:styleId="32">
    <w:name w:val="_Style 30"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文件.doc</Template>
  <Company>SkyUN.Org</Company>
  <Pages>1</Pages>
  <Words>1483</Words>
  <Characters>8454</Characters>
  <Lines>70</Lines>
  <Paragraphs>19</Paragraphs>
  <TotalTime>0</TotalTime>
  <ScaleCrop>false</ScaleCrop>
  <LinksUpToDate>false</LinksUpToDate>
  <CharactersWithSpaces>9918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win</cp:lastModifiedBy>
  <dcterms:modified xsi:type="dcterms:W3CDTF">2021-05-07T02:25:44Z</dcterms:modified>
  <dc:title>关于印发《珠海高新区2020年义务教育阶段公办学校招生工作实施细则》的通知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74B76D7C1C954B21BB8DAD032120EF97</vt:lpwstr>
  </property>
</Properties>
</file>